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F85E">
      <w:pPr>
        <w:spacing w:line="360" w:lineRule="auto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 w14:paraId="266C3D75"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 w14:paraId="62311B14"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 w14:paraId="2487EAED"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 w14:paraId="212600AB">
      <w:pPr>
        <w:pStyle w:val="13"/>
        <w:jc w:val="center"/>
        <w:rPr>
          <w:rFonts w:ascii="方正小标宋简体" w:hAnsi="Times New Roman" w:eastAsia="方正小标宋简体" w:cs="方正小标宋简体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福州市新能源汽车推广应用</w:t>
      </w:r>
    </w:p>
    <w:p w14:paraId="55B9204F">
      <w:pPr>
        <w:pStyle w:val="13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企业报备表</w:t>
      </w:r>
    </w:p>
    <w:p w14:paraId="43727775"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 w14:paraId="1976D506"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 w14:paraId="2FF8CD61"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 w14:paraId="31639618"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 w14:paraId="1895EF38"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 w14:paraId="0EDCCDB7">
      <w:pPr>
        <w:pStyle w:val="13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 w14:paraId="134913B8"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企业名称：</w:t>
      </w:r>
      <w:r>
        <w:rPr>
          <w:rFonts w:ascii="宋体" w:hAnsi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sz w:val="32"/>
          <w:szCs w:val="32"/>
        </w:rPr>
        <w:t>（加盖公章）</w:t>
      </w:r>
    </w:p>
    <w:p w14:paraId="78A6AC95"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</w:p>
    <w:p w14:paraId="6EB02E87"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单位地址：</w:t>
      </w:r>
    </w:p>
    <w:p w14:paraId="37872D74"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 w14:paraId="67531899"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系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人：</w:t>
      </w:r>
    </w:p>
    <w:p w14:paraId="3A44420D"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 w14:paraId="0F14F23F"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</w:p>
    <w:p w14:paraId="7C1DCED5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 w14:paraId="0DC4ED81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 w14:paraId="4DF56628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 w14:paraId="024EF5CE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 w14:paraId="5444A013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 w14:paraId="332D7043"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申报日期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</w:p>
    <w:p w14:paraId="0A8A6273">
      <w:pPr>
        <w:spacing w:line="360" w:lineRule="auto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报备企业基本情况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438"/>
        <w:gridCol w:w="1990"/>
        <w:gridCol w:w="2175"/>
      </w:tblGrid>
      <w:tr w14:paraId="1D03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5EF45B32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企业名称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全称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5603" w:type="dxa"/>
            <w:gridSpan w:val="3"/>
            <w:vAlign w:val="center"/>
          </w:tcPr>
          <w:p w14:paraId="5412B713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073F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21ABB34D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企业注册地址</w:t>
            </w:r>
          </w:p>
        </w:tc>
        <w:tc>
          <w:tcPr>
            <w:tcW w:w="5603" w:type="dxa"/>
            <w:gridSpan w:val="3"/>
            <w:vAlign w:val="center"/>
          </w:tcPr>
          <w:p w14:paraId="0FAD3C50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1408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02E1A9DC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统一社会信用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代码</w:t>
            </w:r>
          </w:p>
        </w:tc>
        <w:tc>
          <w:tcPr>
            <w:tcW w:w="1438" w:type="dxa"/>
            <w:vAlign w:val="center"/>
          </w:tcPr>
          <w:p w14:paraId="4C60D26B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65CA0D4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法定代表人</w:t>
            </w:r>
          </w:p>
        </w:tc>
        <w:tc>
          <w:tcPr>
            <w:tcW w:w="2175" w:type="dxa"/>
            <w:vAlign w:val="center"/>
          </w:tcPr>
          <w:p w14:paraId="1FBA75E3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007F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11F09947"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开户行</w:t>
            </w:r>
          </w:p>
        </w:tc>
        <w:tc>
          <w:tcPr>
            <w:tcW w:w="1438" w:type="dxa"/>
            <w:vAlign w:val="center"/>
          </w:tcPr>
          <w:p w14:paraId="79D91EC1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4754917F"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  <w:lang w:eastAsia="zh-CN"/>
              </w:rPr>
              <w:t>账</w:t>
            </w:r>
            <w:bookmarkStart w:id="1" w:name="_GoBack"/>
            <w:bookmarkEnd w:id="1"/>
            <w:r>
              <w:rPr>
                <w:rFonts w:hint="eastAsia" w:ascii="宋体"/>
                <w:bCs/>
                <w:sz w:val="32"/>
                <w:szCs w:val="32"/>
              </w:rPr>
              <w:t>号</w:t>
            </w:r>
          </w:p>
        </w:tc>
        <w:tc>
          <w:tcPr>
            <w:tcW w:w="2175" w:type="dxa"/>
            <w:vAlign w:val="center"/>
          </w:tcPr>
          <w:p w14:paraId="689D13EA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2A21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6EF88C95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438" w:type="dxa"/>
            <w:vAlign w:val="center"/>
          </w:tcPr>
          <w:p w14:paraId="4F9CDB48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1934030A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175" w:type="dxa"/>
            <w:vAlign w:val="center"/>
          </w:tcPr>
          <w:p w14:paraId="3B3FCF68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424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 w14:paraId="1D5ACC3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  <w:tc>
          <w:tcPr>
            <w:tcW w:w="1438" w:type="dxa"/>
            <w:vAlign w:val="center"/>
          </w:tcPr>
          <w:p w14:paraId="6EFF6520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3D488B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传真</w:t>
            </w:r>
          </w:p>
        </w:tc>
        <w:tc>
          <w:tcPr>
            <w:tcW w:w="2175" w:type="dxa"/>
            <w:vAlign w:val="center"/>
          </w:tcPr>
          <w:p w14:paraId="245D1F4D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6291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</w:trPr>
        <w:tc>
          <w:tcPr>
            <w:tcW w:w="3016" w:type="dxa"/>
            <w:vAlign w:val="center"/>
          </w:tcPr>
          <w:p w14:paraId="6F6EBFD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报备企业</w:t>
            </w:r>
          </w:p>
          <w:p w14:paraId="6819601D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基本情况</w:t>
            </w:r>
          </w:p>
        </w:tc>
        <w:tc>
          <w:tcPr>
            <w:tcW w:w="5603" w:type="dxa"/>
            <w:gridSpan w:val="3"/>
          </w:tcPr>
          <w:p w14:paraId="7D3E5E5A">
            <w:pPr>
              <w:rPr>
                <w:rFonts w:ascii="宋体"/>
                <w:b/>
                <w:bCs/>
                <w:sz w:val="32"/>
                <w:szCs w:val="32"/>
              </w:rPr>
            </w:pPr>
          </w:p>
          <w:p w14:paraId="272C7F3C"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（整车生产企业填写：成立时间、主要产品和产能、员工数、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2018年和2019年</w:t>
            </w:r>
            <w:r>
              <w:rPr>
                <w:rFonts w:hint="eastAsia" w:ascii="宋体" w:hAnsi="宋体" w:cs="宋体"/>
              </w:rPr>
              <w:t>新能源汽车产量、纳税情况等；</w:t>
            </w:r>
          </w:p>
          <w:p w14:paraId="6E30BDA9">
            <w:pPr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</w:rPr>
              <w:t>销售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color w:val="auto"/>
              </w:rPr>
              <w:t>填</w:t>
            </w:r>
            <w:r>
              <w:rPr>
                <w:rFonts w:hint="eastAsia" w:ascii="宋体" w:hAnsi="宋体" w:cs="宋体"/>
              </w:rPr>
              <w:t>写成立时间、营业面积、代理的品牌和车型、员工数，2016年、2017年、2018年和2019年新能源汽车销量等）</w:t>
            </w:r>
          </w:p>
        </w:tc>
      </w:tr>
    </w:tbl>
    <w:p w14:paraId="0E7C262B">
      <w:pPr>
        <w:adjustRightInd w:val="0"/>
        <w:snapToGrid w:val="0"/>
        <w:rPr>
          <w:rFonts w:ascii="宋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fmt="numberInDash" w:start="11"/>
          <w:cols w:space="720" w:num="1"/>
          <w:docGrid w:linePitch="435" w:charSpace="0"/>
        </w:sectPr>
      </w:pPr>
    </w:p>
    <w:tbl>
      <w:tblPr>
        <w:tblStyle w:val="5"/>
        <w:tblpPr w:leftFromText="180" w:rightFromText="180" w:horzAnchor="margin" w:tblpXSpec="center" w:tblpY="651"/>
        <w:tblW w:w="134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769"/>
        <w:gridCol w:w="812"/>
        <w:gridCol w:w="712"/>
        <w:gridCol w:w="1562"/>
        <w:gridCol w:w="1023"/>
        <w:gridCol w:w="1681"/>
        <w:gridCol w:w="1535"/>
        <w:gridCol w:w="1165"/>
        <w:gridCol w:w="1023"/>
        <w:gridCol w:w="864"/>
        <w:gridCol w:w="864"/>
      </w:tblGrid>
      <w:tr w14:paraId="52121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Merge w:val="restart"/>
            <w:vAlign w:val="center"/>
          </w:tcPr>
          <w:p w14:paraId="383207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 w14:paraId="6663C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车辆型号</w:t>
            </w:r>
          </w:p>
        </w:tc>
        <w:tc>
          <w:tcPr>
            <w:tcW w:w="1524" w:type="dxa"/>
            <w:gridSpan w:val="2"/>
            <w:vAlign w:val="center"/>
          </w:tcPr>
          <w:p w14:paraId="692162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推荐目录</w:t>
            </w:r>
          </w:p>
        </w:tc>
        <w:tc>
          <w:tcPr>
            <w:tcW w:w="1562" w:type="dxa"/>
            <w:vMerge w:val="restart"/>
            <w:vAlign w:val="center"/>
          </w:tcPr>
          <w:p w14:paraId="69E28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Merge w:val="restart"/>
            <w:vAlign w:val="center"/>
          </w:tcPr>
          <w:p w14:paraId="149503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通用名</w:t>
            </w:r>
          </w:p>
        </w:tc>
        <w:tc>
          <w:tcPr>
            <w:tcW w:w="3216" w:type="dxa"/>
            <w:gridSpan w:val="2"/>
            <w:vAlign w:val="center"/>
          </w:tcPr>
          <w:p w14:paraId="19266B93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车辆种类</w:t>
            </w:r>
          </w:p>
        </w:tc>
        <w:tc>
          <w:tcPr>
            <w:tcW w:w="2188" w:type="dxa"/>
            <w:gridSpan w:val="2"/>
            <w:vAlign w:val="center"/>
          </w:tcPr>
          <w:p w14:paraId="34D2DD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动力蓄电池</w:t>
            </w:r>
          </w:p>
        </w:tc>
        <w:tc>
          <w:tcPr>
            <w:tcW w:w="864" w:type="dxa"/>
            <w:vMerge w:val="restart"/>
            <w:vAlign w:val="center"/>
          </w:tcPr>
          <w:p w14:paraId="2695B0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市场指导价（万元）</w:t>
            </w:r>
          </w:p>
        </w:tc>
        <w:tc>
          <w:tcPr>
            <w:tcW w:w="864" w:type="dxa"/>
            <w:vMerge w:val="restart"/>
            <w:vAlign w:val="center"/>
          </w:tcPr>
          <w:p w14:paraId="71CB3EC1">
            <w:pPr>
              <w:tabs>
                <w:tab w:val="left" w:pos="271"/>
              </w:tabs>
              <w:jc w:val="left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销售年份</w:t>
            </w:r>
          </w:p>
        </w:tc>
      </w:tr>
      <w:tr w14:paraId="0F0C5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439" w:type="dxa"/>
            <w:vMerge w:val="continue"/>
            <w:vAlign w:val="center"/>
          </w:tcPr>
          <w:p w14:paraId="2D151E28"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97445E1"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E92A695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批次</w:t>
            </w:r>
          </w:p>
        </w:tc>
        <w:tc>
          <w:tcPr>
            <w:tcW w:w="712" w:type="dxa"/>
            <w:vAlign w:val="center"/>
          </w:tcPr>
          <w:p w14:paraId="74E6CA59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562" w:type="dxa"/>
            <w:vMerge w:val="continue"/>
            <w:vAlign w:val="center"/>
          </w:tcPr>
          <w:p w14:paraId="228AEFD0"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37B6DC0F"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4BC6F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驱动类型（纯电动、插电式混动力、燃料电池）</w:t>
            </w:r>
          </w:p>
        </w:tc>
        <w:tc>
          <w:tcPr>
            <w:tcW w:w="1535" w:type="dxa"/>
            <w:vAlign w:val="center"/>
          </w:tcPr>
          <w:p w14:paraId="6D5EC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车辆类型（乘用车、客车、专用车、货车）</w:t>
            </w:r>
          </w:p>
        </w:tc>
        <w:tc>
          <w:tcPr>
            <w:tcW w:w="1165" w:type="dxa"/>
            <w:vAlign w:val="center"/>
          </w:tcPr>
          <w:p w14:paraId="60B74982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Align w:val="center"/>
          </w:tcPr>
          <w:p w14:paraId="150523C7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容量（</w:t>
            </w:r>
            <w:r>
              <w:rPr>
                <w:rFonts w:hAnsi="宋体"/>
                <w:sz w:val="24"/>
                <w:szCs w:val="24"/>
              </w:rPr>
              <w:t>kWh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864" w:type="dxa"/>
            <w:vMerge w:val="continue"/>
            <w:vAlign w:val="center"/>
          </w:tcPr>
          <w:p w14:paraId="3F92E958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3D86C0D5"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9AB2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 w14:paraId="1DF5BAA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1289747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058448D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39CBF64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9704C7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BA2C78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B87C936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03653F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37F01E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7EAA57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6D21271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8383E9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02274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 w14:paraId="1711030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25B283A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CE27851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35F6F5D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0D4128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A05E93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53F88A3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B099F41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670D2D5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1E2CC0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1A22ED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0FDE391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64FB6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0E87F2F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66E60D1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06A8F8A1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4B1B076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260CB45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19EBF09F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38A3E07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7C7A76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5499BAB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2AC7ED4F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0111D3C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83FE35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5222D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08B5FEE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483C41E6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2062821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5EBF7B1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35DA8C2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260559D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7331370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6DBEB54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14C17DC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63CC549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3441C45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6412C61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22FEB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7E56D0F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68563C7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149F4D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6D86C1F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4F7746E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57DE919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1F67B3C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6EC5FDA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4D2220D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303A12D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0F94D44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2CCAF31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250B6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4DE7D0EF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56DA305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06E57C9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1E17D01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216E93D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1399BE4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6B25736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DAD3B5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53998F1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534956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14374E0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C49CF41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1A0F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52892A2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03EE879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1C933D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49C327F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7D00728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7CA291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5AFAE8D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15BAF53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4EB2584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1A81C23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54085C4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4E2794D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075C2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6459A45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0453D3F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5A8FF5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08481207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58E5B260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426BDBEE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2159868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5555086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7722364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073E286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4AFBBCF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2F66ADD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187C1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5C49940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0C07E32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61B5595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4072AC9F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087045A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63742AA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00CA5F3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1857C754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51223AF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725F547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691CA36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0B7ECD7C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14:paraId="0ADBA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 w14:paraId="420AA4E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7E3E8AB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14:paraId="4E0B2436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 w14:paraId="0BFD62C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 w14:paraId="3E055CFD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49D692B1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75103C73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614409A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35ABA4BB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14:paraId="132629C9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90DD318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324ECB32"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 w14:paraId="78E4AB1F">
      <w:pPr>
        <w:adjustRightInd w:val="0"/>
        <w:snapToGrid w:val="0"/>
        <w:ind w:left="-11"/>
        <w:jc w:val="center"/>
        <w:rPr>
          <w:rFonts w:ascii="宋体"/>
          <w:b/>
          <w:bCs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pgNumType w:fmt="numberInDash" w:start="1"/>
          <w:cols w:space="720" w:num="1"/>
          <w:docGrid w:linePitch="435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2016</w:t>
      </w:r>
      <w:r>
        <w:rPr>
          <w:rFonts w:hint="default" w:ascii="宋体" w:hAnsi="宋体" w:cs="宋体"/>
          <w:b/>
          <w:bCs/>
          <w:sz w:val="32"/>
          <w:szCs w:val="32"/>
          <w:lang w:val="en" w:eastAsia="zh-CN"/>
        </w:rPr>
        <w:t>-20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19年</w:t>
      </w:r>
      <w:r>
        <w:rPr>
          <w:rFonts w:hint="eastAsia" w:ascii="宋体" w:hAnsi="宋体" w:cs="宋体"/>
          <w:b/>
          <w:bCs/>
          <w:sz w:val="32"/>
          <w:szCs w:val="32"/>
        </w:rPr>
        <w:t>在本市销售符合补助要求的车型清单</w:t>
      </w:r>
    </w:p>
    <w:bookmarkEnd w:id="0"/>
    <w:p w14:paraId="14461170"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自营或授权委托销售服务网点清单</w:t>
      </w:r>
    </w:p>
    <w:tbl>
      <w:tblPr>
        <w:tblStyle w:val="5"/>
        <w:tblpPr w:leftFromText="180" w:rightFromText="180" w:horzAnchor="margin" w:tblpX="-504" w:tblpY="63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80"/>
        <w:gridCol w:w="2410"/>
        <w:gridCol w:w="1190"/>
        <w:gridCol w:w="1758"/>
        <w:gridCol w:w="1842"/>
      </w:tblGrid>
      <w:tr w14:paraId="71E0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7521488B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vAlign w:val="center"/>
          </w:tcPr>
          <w:p w14:paraId="1FF375A1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网点名称</w:t>
            </w:r>
          </w:p>
        </w:tc>
        <w:tc>
          <w:tcPr>
            <w:tcW w:w="2410" w:type="dxa"/>
            <w:vAlign w:val="center"/>
          </w:tcPr>
          <w:p w14:paraId="7294F51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地址</w:t>
            </w:r>
          </w:p>
        </w:tc>
        <w:tc>
          <w:tcPr>
            <w:tcW w:w="1190" w:type="dxa"/>
            <w:vAlign w:val="center"/>
          </w:tcPr>
          <w:p w14:paraId="7346A8AE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758" w:type="dxa"/>
            <w:vAlign w:val="center"/>
          </w:tcPr>
          <w:p w14:paraId="7AF8595A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电话</w:t>
            </w:r>
          </w:p>
        </w:tc>
        <w:tc>
          <w:tcPr>
            <w:tcW w:w="1842" w:type="dxa"/>
            <w:vAlign w:val="center"/>
          </w:tcPr>
          <w:p w14:paraId="56028BE8">
            <w:pPr>
              <w:adjustRightInd w:val="0"/>
              <w:snapToGrid w:val="0"/>
              <w:ind w:left="-11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</w:tr>
      <w:tr w14:paraId="7965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 w14:paraId="0B76CFF2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8DEF78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CBFC2C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7BF57D5D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11580EC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3BDB589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1210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 w14:paraId="53B3A37C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2A8CED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96418A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13DBBE23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538E591E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1FB43AD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7DBB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 w14:paraId="5DB2DCCE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B7899B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A0B6F6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46F29C21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20FD97B5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58B1F0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3531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 w14:paraId="70016D7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E5B97B5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93A7B6B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72994BA2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2C071E9A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CB8133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2662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 w14:paraId="61281CF1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768F102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5C6D8CB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2AD06390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17E26654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197E478"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3069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648" w:type="dxa"/>
            <w:gridSpan w:val="6"/>
          </w:tcPr>
          <w:p w14:paraId="539727A3"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</w:p>
          <w:p w14:paraId="02408446"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报备意见：</w:t>
            </w:r>
          </w:p>
          <w:p w14:paraId="1A1A766B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548A8B94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58EAD046"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 w14:paraId="01C86FD2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1DF97A13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2FCE3F00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28A6559F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64198D64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经核实，符合报备要求。</w:t>
            </w:r>
          </w:p>
          <w:p w14:paraId="5A58F823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74D425DE"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 w14:paraId="0B740205"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 w14:paraId="10560892">
            <w:pPr>
              <w:adjustRightInd w:val="0"/>
              <w:snapToGrid w:val="0"/>
              <w:ind w:left="-11" w:firstLine="960" w:firstLineChars="30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</w:t>
            </w:r>
          </w:p>
          <w:p w14:paraId="6C9D69F0">
            <w:pPr>
              <w:adjustRightInd w:val="0"/>
              <w:snapToGrid w:val="0"/>
              <w:ind w:right="420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县（市）区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工信</w:t>
            </w:r>
            <w:r>
              <w:rPr>
                <w:rFonts w:hint="eastAsia" w:ascii="宋体" w:hAnsi="宋体" w:cs="宋体"/>
                <w:sz w:val="32"/>
                <w:szCs w:val="32"/>
              </w:rPr>
              <w:t>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</w:rPr>
              <w:t>县（市）区财政局（公章）：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 w14:paraId="0B27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EFB0">
    <w:pPr>
      <w:pStyle w:val="3"/>
      <w:framePr w:wrap="around" w:vAnchor="text" w:hAnchor="margin" w:xAlign="right" w:y="1"/>
      <w:rPr>
        <w:rStyle w:val="8"/>
      </w:rPr>
    </w:pPr>
  </w:p>
  <w:p w14:paraId="519D871A">
    <w:pPr>
      <w:pStyle w:val="3"/>
      <w:ind w:right="360"/>
      <w:rPr>
        <w:rFonts w:cs="Times New Roman"/>
        <w:sz w:val="28"/>
        <w:szCs w:val="28"/>
      </w:rPr>
    </w:pPr>
    <w: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43B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0E7E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3265B"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4253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6B0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DA3NTE2MGQ3M2IyODZjOTJjODE4MzY1NzM5ODUifQ=="/>
  </w:docVars>
  <w:rsids>
    <w:rsidRoot w:val="00AE22FD"/>
    <w:rsid w:val="000003B9"/>
    <w:rsid w:val="00006004"/>
    <w:rsid w:val="00030FD1"/>
    <w:rsid w:val="000365E3"/>
    <w:rsid w:val="00097D98"/>
    <w:rsid w:val="0010277D"/>
    <w:rsid w:val="00103D67"/>
    <w:rsid w:val="001068F7"/>
    <w:rsid w:val="00114950"/>
    <w:rsid w:val="00120538"/>
    <w:rsid w:val="0012256E"/>
    <w:rsid w:val="001506EF"/>
    <w:rsid w:val="00155394"/>
    <w:rsid w:val="001B04DA"/>
    <w:rsid w:val="002210BC"/>
    <w:rsid w:val="002553C0"/>
    <w:rsid w:val="0026405E"/>
    <w:rsid w:val="00281226"/>
    <w:rsid w:val="002C4E82"/>
    <w:rsid w:val="003134BB"/>
    <w:rsid w:val="003148AA"/>
    <w:rsid w:val="003243FA"/>
    <w:rsid w:val="003649B0"/>
    <w:rsid w:val="00375EE0"/>
    <w:rsid w:val="00380380"/>
    <w:rsid w:val="0038423D"/>
    <w:rsid w:val="003979DB"/>
    <w:rsid w:val="004027FB"/>
    <w:rsid w:val="00452AA0"/>
    <w:rsid w:val="0045487C"/>
    <w:rsid w:val="00470034"/>
    <w:rsid w:val="00472FF6"/>
    <w:rsid w:val="00491BE4"/>
    <w:rsid w:val="004B46E0"/>
    <w:rsid w:val="004C4354"/>
    <w:rsid w:val="005051B4"/>
    <w:rsid w:val="00521283"/>
    <w:rsid w:val="00526297"/>
    <w:rsid w:val="005303D1"/>
    <w:rsid w:val="0053135B"/>
    <w:rsid w:val="0058068A"/>
    <w:rsid w:val="005868D2"/>
    <w:rsid w:val="005A13D1"/>
    <w:rsid w:val="005C3C24"/>
    <w:rsid w:val="005D7C70"/>
    <w:rsid w:val="005E4072"/>
    <w:rsid w:val="006006AE"/>
    <w:rsid w:val="00650C2D"/>
    <w:rsid w:val="00652394"/>
    <w:rsid w:val="00662FA1"/>
    <w:rsid w:val="00685D17"/>
    <w:rsid w:val="00686F59"/>
    <w:rsid w:val="006B37AC"/>
    <w:rsid w:val="006D2987"/>
    <w:rsid w:val="006D518D"/>
    <w:rsid w:val="006D52AA"/>
    <w:rsid w:val="006F71C8"/>
    <w:rsid w:val="007051F8"/>
    <w:rsid w:val="00710A62"/>
    <w:rsid w:val="0072458C"/>
    <w:rsid w:val="00727AA8"/>
    <w:rsid w:val="00745DE2"/>
    <w:rsid w:val="0075652D"/>
    <w:rsid w:val="007704CF"/>
    <w:rsid w:val="00792252"/>
    <w:rsid w:val="0079799A"/>
    <w:rsid w:val="007A5381"/>
    <w:rsid w:val="007A641C"/>
    <w:rsid w:val="007C4B6E"/>
    <w:rsid w:val="007C604F"/>
    <w:rsid w:val="007E3C9D"/>
    <w:rsid w:val="00840E02"/>
    <w:rsid w:val="00847D98"/>
    <w:rsid w:val="008646BE"/>
    <w:rsid w:val="00872573"/>
    <w:rsid w:val="008944D6"/>
    <w:rsid w:val="008B3AC4"/>
    <w:rsid w:val="008B7E33"/>
    <w:rsid w:val="008C600B"/>
    <w:rsid w:val="008D6152"/>
    <w:rsid w:val="00900980"/>
    <w:rsid w:val="009171D6"/>
    <w:rsid w:val="00984424"/>
    <w:rsid w:val="009D2561"/>
    <w:rsid w:val="009D28FD"/>
    <w:rsid w:val="009E35E6"/>
    <w:rsid w:val="00A06A43"/>
    <w:rsid w:val="00A11F5D"/>
    <w:rsid w:val="00A308A0"/>
    <w:rsid w:val="00A4395D"/>
    <w:rsid w:val="00A70ABE"/>
    <w:rsid w:val="00A84CD2"/>
    <w:rsid w:val="00AC1B17"/>
    <w:rsid w:val="00AC360F"/>
    <w:rsid w:val="00AE22FD"/>
    <w:rsid w:val="00B35971"/>
    <w:rsid w:val="00B35DE4"/>
    <w:rsid w:val="00B3660E"/>
    <w:rsid w:val="00B45AEC"/>
    <w:rsid w:val="00B6404B"/>
    <w:rsid w:val="00B94F20"/>
    <w:rsid w:val="00BB023C"/>
    <w:rsid w:val="00BC2346"/>
    <w:rsid w:val="00BC2824"/>
    <w:rsid w:val="00BD18D6"/>
    <w:rsid w:val="00BE6B29"/>
    <w:rsid w:val="00BF6EBE"/>
    <w:rsid w:val="00BF7531"/>
    <w:rsid w:val="00BF7E62"/>
    <w:rsid w:val="00C07378"/>
    <w:rsid w:val="00C11F1F"/>
    <w:rsid w:val="00C33242"/>
    <w:rsid w:val="00C419AD"/>
    <w:rsid w:val="00C5023B"/>
    <w:rsid w:val="00C510CC"/>
    <w:rsid w:val="00C53489"/>
    <w:rsid w:val="00C56B5D"/>
    <w:rsid w:val="00C7443B"/>
    <w:rsid w:val="00C91FDB"/>
    <w:rsid w:val="00CB5914"/>
    <w:rsid w:val="00CC7DFA"/>
    <w:rsid w:val="00CD7720"/>
    <w:rsid w:val="00CF311F"/>
    <w:rsid w:val="00D00AC8"/>
    <w:rsid w:val="00D029D3"/>
    <w:rsid w:val="00D13ABB"/>
    <w:rsid w:val="00D6699A"/>
    <w:rsid w:val="00DA6352"/>
    <w:rsid w:val="00DD0E8D"/>
    <w:rsid w:val="00E40A51"/>
    <w:rsid w:val="00E4403D"/>
    <w:rsid w:val="00E81B59"/>
    <w:rsid w:val="00E84A5C"/>
    <w:rsid w:val="00E87C4A"/>
    <w:rsid w:val="00E9309A"/>
    <w:rsid w:val="00EC2B05"/>
    <w:rsid w:val="00ED2452"/>
    <w:rsid w:val="00EE2672"/>
    <w:rsid w:val="00EE2679"/>
    <w:rsid w:val="00F26D77"/>
    <w:rsid w:val="00F840A7"/>
    <w:rsid w:val="00FA14E1"/>
    <w:rsid w:val="00FC549F"/>
    <w:rsid w:val="00FC774D"/>
    <w:rsid w:val="00FE0C67"/>
    <w:rsid w:val="00FE2EAA"/>
    <w:rsid w:val="227748E8"/>
    <w:rsid w:val="2DE14AB5"/>
    <w:rsid w:val="37A92C9E"/>
    <w:rsid w:val="3FFCD294"/>
    <w:rsid w:val="40B37C17"/>
    <w:rsid w:val="50674793"/>
    <w:rsid w:val="56705EC9"/>
    <w:rsid w:val="56ED1EB6"/>
    <w:rsid w:val="5955E51B"/>
    <w:rsid w:val="5D7C6B2C"/>
    <w:rsid w:val="61D363F8"/>
    <w:rsid w:val="6DF7AD2A"/>
    <w:rsid w:val="95FCCC37"/>
    <w:rsid w:val="BF572632"/>
    <w:rsid w:val="D7E139E1"/>
    <w:rsid w:val="F75E795D"/>
    <w:rsid w:val="FB9D3478"/>
    <w:rsid w:val="FEFB6E7F"/>
    <w:rsid w:val="FFC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sz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5">
    <w:name w:val="Footer Char2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eader Char1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7">
    <w:name w:val="Header Char2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4</Pages>
  <Words>396</Words>
  <Characters>441</Characters>
  <Lines>0</Lines>
  <Paragraphs>0</Paragraphs>
  <TotalTime>11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2016-10-02T01:21:00Z</dcterms:created>
  <dc:creator>jiij</dc:creator>
  <cp:lastModifiedBy>微信用户</cp:lastModifiedBy>
  <cp:lastPrinted>2021-04-22T01:07:00Z</cp:lastPrinted>
  <dcterms:modified xsi:type="dcterms:W3CDTF">2026-05-20T09:33:29Z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C0658CD8E000464DAC0A6B51DB33C3C6</vt:lpwstr>
  </property>
  <property fmtid="{D5CDD505-2E9C-101B-9397-08002B2CF9AE}" pid="4" name="KSOTemplateDocerSaveRecord">
    <vt:lpwstr>eyJoZGlkIjoiYzY1MjgwY2Q4Yjk0MGE1NjM5MDA3MjIwZTVmZWE0NDMiLCJ1c2VySWQiOiIxMjgyNDQ2NDM3In0=</vt:lpwstr>
  </property>
</Properties>
</file>