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autoSpaceDE/>
        <w:autoSpaceDN/>
        <w:snapToGrid/>
        <w:spacing w:before="0" w:beforeLines="0" w:beforeAutospacing="0" w:after="0" w:afterLines="0" w:afterAutospacing="0" w:line="600" w:lineRule="exact"/>
        <w:ind w:left="0" w:leftChars="0" w:right="0" w:firstLine="0" w:firstLineChars="0"/>
        <w:jc w:val="left"/>
        <w:textAlignment w:val="baseline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widowControl/>
        <w:spacing w:before="100" w:beforeAutospacing="1" w:after="100" w:afterAutospacing="1" w:line="480" w:lineRule="auto"/>
        <w:ind w:left="900" w:hanging="900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</w:rPr>
        <w:t>福州市优秀创业项目资助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z w:val="44"/>
          <w:szCs w:val="44"/>
          <w:highlight w:val="none"/>
          <w:lang w:eastAsia="zh-CN"/>
        </w:rPr>
        <w:t>经办机构名录</w:t>
      </w:r>
    </w:p>
    <w:tbl>
      <w:tblPr>
        <w:tblStyle w:val="7"/>
        <w:tblW w:w="93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2541"/>
        <w:gridCol w:w="3229"/>
        <w:gridCol w:w="21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经办机构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鼓楼区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鼓楼区人事人才公共服务中心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鼓楼区津泰路239号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0591-87564260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台江区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台江区人事人才公共服务中心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台江区安南路18号群升商务中心5楼人才科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0591-62006811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仓山区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仓山区人事人才公共服务中心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仓山区下渡街道美墩苑3号楼512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0591-83570796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晋安区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晋安区人社局就业人才科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晋安区福新中路70号就业人才科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0591-87310136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马尾区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福州经济技术开发人事人才公共服务中心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马尾区罗星西路59号5楼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0591-83983917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长乐区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长乐区人事人才中心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长乐区文武砂街道文松路666号11号楼405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0591-28986061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福清市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福清市人事人才公共服务中心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福清市音西街道福人路11号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0591-85287135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闽侯县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闽侯县人事人才公共服务中心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闽侯县甘蔗街道滨城大道73号滨江商务中心C楼213室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0591-62198999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连江县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连江县人事人才公共服务中心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连江县凤城镇百凤花园17#204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0591-26183238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闽清县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闽清县劳动就业服务中心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闽清县梅城镇梅城大街94号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0591-22371502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罗源县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罗源县人事人才公共服务中心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罗源县三中路9-3号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0591-26873811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永泰县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永泰县人事人才公共服务中心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永泰县城峰镇刘岐大道8号人才公寓五层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0591-24851195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高新区</w:t>
            </w:r>
          </w:p>
        </w:tc>
        <w:tc>
          <w:tcPr>
            <w:tcW w:w="2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福州高新区人事人才公共服务中心</w:t>
            </w:r>
          </w:p>
        </w:tc>
        <w:tc>
          <w:tcPr>
            <w:tcW w:w="3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闽侯县上街镇科技东路8号创业大厦520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0591-87883827</w:t>
            </w:r>
          </w:p>
        </w:tc>
      </w:tr>
    </w:tbl>
    <w:p>
      <w:pP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sectPr>
          <w:headerReference r:id="rId5" w:type="default"/>
          <w:footerReference r:id="rId6" w:type="default"/>
          <w:pgSz w:w="11906" w:h="16838"/>
          <w:pgMar w:top="1587" w:right="1474" w:bottom="1701" w:left="1587" w:header="851" w:footer="992" w:gutter="0"/>
          <w:pgNumType w:fmt="numberInDash"/>
          <w:cols w:space="720" w:num="1"/>
          <w:docGrid w:type="lines" w:linePitch="319" w:charSpace="0"/>
        </w:sectPr>
      </w:pPr>
    </w:p>
    <w:p>
      <w:pPr>
        <w:spacing w:line="600" w:lineRule="exact"/>
        <w:textAlignment w:val="top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8" name="文本框 29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1312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Sn+f9cAAAAMAQAADwAAAAAAAAAB&#10;ACAAAAAiAAAAZHJzL2Rvd25yZXYueG1sUEsBAhQAFAAAAAgAh07iQKQI8I7YAQAApAMAAA4AAAAA&#10;AAAAAQAgAAAAJgEAAGRycy9lMm9Eb2MueG1sUEsFBgAAAAAGAAYAWQEAAHA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9" name="文本框 29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2015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4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月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7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日翻印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97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+jf3zZAAAADQEAAA8AAAAAAAAA&#10;AQAgAAAAIgAAAGRycy9kb3ducmV2LnhtbFBLAQIUABQAAAAIAIdO4kAEKyXz1wEAAKQDAAAOAAAA&#10;AAAAAAEAIAAAACgBAABkcnMvZTJvRG9jLnhtbFBLBQYAAAAABgAGAFkBAABx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2015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4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月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7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日翻印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10" name="直线 29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98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9264;mso-width-relative:page;mso-height-relative:page;" filled="f" stroked="t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6lSXodcAAAAMAQAADwAAAAAAAAABACAAAAAiAAAAZHJzL2Rvd25yZXYueG1sUEsB&#10;AhQAFAAAAAgAh07iQCXI9y32AQAA+AMAAA4AAAAAAAAAAQAgAAAAJgEAAGRycy9lMm9Eb2MueG1s&#10;UEsFBgAAAAAGAAYAWQEAAI4FAAAAAA==&#10;">
                <v:fill on="f" focussize="0,0"/>
                <v:stroke weight="1pt" color="#000000" joinstyle="round"/>
                <v:imagedata o:title=""/>
                <o:lock v:ext="edit" aspectratio="f"/>
                <w10:wrap type="topAndBottom"/>
                <w10:anchorlock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exact"/>
        <w:textAlignment w:val="top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>
      <w:pPr>
        <w:snapToGrid w:val="0"/>
        <w:spacing w:line="60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福州市优秀创业项目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资助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材料清单</w:t>
      </w:r>
    </w:p>
    <w:p>
      <w:pPr>
        <w:widowControl/>
        <w:spacing w:line="600" w:lineRule="exact"/>
        <w:rPr>
          <w:rFonts w:hint="eastAsia" w:ascii="仿宋" w:hAnsi="仿宋" w:eastAsia="仿宋" w:cs="仿宋"/>
          <w:color w:val="000000"/>
          <w:szCs w:val="32"/>
          <w:highlight w:val="none"/>
        </w:rPr>
      </w:pPr>
    </w:p>
    <w:p>
      <w:pPr>
        <w:spacing w:line="62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1.《福州市优秀创业项目申请报告》（申报人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提交申请后可在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申报平台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下载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打印，签名必须手签）；</w:t>
      </w:r>
    </w:p>
    <w:p>
      <w:pPr>
        <w:spacing w:line="62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企业或个体工商营业执照复印件；</w:t>
      </w:r>
    </w:p>
    <w:p>
      <w:pPr>
        <w:spacing w:line="62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.申报人身份证复印件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（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  <w:highlight w:val="none"/>
        </w:rPr>
        <w:t>港澳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青年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  <w:highlight w:val="none"/>
        </w:rPr>
        <w:t>提供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《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  <w:highlight w:val="none"/>
        </w:rPr>
        <w:t>港澳居民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来往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  <w:highlight w:val="none"/>
        </w:rPr>
        <w:t>内地通行证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》复印件，台湾青年提供《台湾居民来往大陆通行证》复印件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；</w:t>
      </w:r>
    </w:p>
    <w:p>
      <w:pPr>
        <w:spacing w:line="62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.申报人类型认定材料（</w:t>
      </w:r>
      <w:r>
        <w:rPr>
          <w:rFonts w:ascii="仿宋_GB2312" w:hAnsi="仿宋" w:eastAsia="仿宋_GB2312" w:cs="宋体"/>
          <w:color w:val="000000"/>
          <w:kern w:val="0"/>
          <w:sz w:val="32"/>
          <w:szCs w:val="32"/>
          <w:highlight w:val="none"/>
        </w:rPr>
        <w:t>大中专院校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毕业生提供毕业证书复印件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，港澳台青年提供港澳台居住证或通行证复印件，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失业人员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就业困难人员提供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创业所在地县（市）区就业中心出具的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失业人员或就业困难人员证明复印件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，返乡入乡创业人员提供住所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/经营场所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eastAsia="zh-CN"/>
        </w:rPr>
        <w:t>在乡镇及以下的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工商营业执照复印件）；</w:t>
      </w:r>
    </w:p>
    <w:p>
      <w:pPr>
        <w:spacing w:line="62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相关资质证明、获奖证明材料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复印件；</w:t>
      </w:r>
    </w:p>
    <w:p>
      <w:pPr>
        <w:spacing w:line="620" w:lineRule="exact"/>
        <w:ind w:firstLine="640" w:firstLineChars="200"/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项目情况照片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。</w:t>
      </w:r>
    </w:p>
    <w:p>
      <w:pPr>
        <w:tabs>
          <w:tab w:val="right" w:leader="dot" w:pos="7662"/>
        </w:tabs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tabs>
          <w:tab w:val="right" w:leader="dot" w:pos="7662"/>
        </w:tabs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说明：上述材料须按顺序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整理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一式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份，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份县（市）区人社部门存档、</w:t>
      </w:r>
      <w:r>
        <w:rPr>
          <w:rFonts w:hint="eastAsia" w:cs="仿宋_GB2312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份市人社部门存档，材料均需加盖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公章，如有其它材料可依次附后。</w:t>
      </w:r>
    </w:p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</w:rPr>
        <w:t>福州市优秀创业项目资助申请报告</w:t>
      </w:r>
    </w:p>
    <w:p>
      <w:pPr>
        <w:ind w:firstLine="840" w:firstLineChars="350"/>
        <w:rPr>
          <w:rFonts w:ascii="仿宋_GB2312" w:hAnsi="宋体" w:eastAsia="仿宋_GB2312" w:cs="宋体"/>
          <w:color w:val="000000"/>
          <w:kern w:val="0"/>
          <w:sz w:val="24"/>
          <w:highlight w:val="none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530"/>
        <w:gridCol w:w="1530"/>
        <w:gridCol w:w="1485"/>
        <w:gridCol w:w="1242"/>
        <w:gridCol w:w="1242"/>
      </w:tblGrid>
      <w:tr>
        <w:trPr>
          <w:trHeight w:val="765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申报人姓名</w:t>
            </w:r>
          </w:p>
        </w:tc>
        <w:tc>
          <w:tcPr>
            <w:tcW w:w="3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身份证号码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（通行证号）</w:t>
            </w:r>
          </w:p>
        </w:tc>
        <w:tc>
          <w:tcPr>
            <w:tcW w:w="3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3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户籍地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申报人类型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毕业五年内全日制普通大中专院校毕业生</w:t>
            </w:r>
            <w:r>
              <w:rPr>
                <w:rFonts w:hint="eastAsia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港澳台青年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失业人员、就业困难人员</w:t>
            </w:r>
            <w:r>
              <w:rPr>
                <w:rFonts w:hint="eastAsia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返乡入乡创业人员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毕业时间</w:t>
            </w:r>
          </w:p>
        </w:tc>
        <w:tc>
          <w:tcPr>
            <w:tcW w:w="3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毕业（在</w:t>
            </w:r>
          </w:p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读）学校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3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企业名称</w:t>
            </w:r>
          </w:p>
        </w:tc>
        <w:tc>
          <w:tcPr>
            <w:tcW w:w="3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所属行业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工商注册地址</w:t>
            </w:r>
          </w:p>
        </w:tc>
        <w:tc>
          <w:tcPr>
            <w:tcW w:w="3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注册时间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rPr>
          <w:trHeight w:val="765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项目注册资本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申请人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注册资本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申请人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出资比例</w:t>
            </w:r>
          </w:p>
        </w:tc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rPr>
          <w:trHeight w:val="765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企业经营地址</w:t>
            </w:r>
          </w:p>
        </w:tc>
        <w:tc>
          <w:tcPr>
            <w:tcW w:w="3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rPr>
          <w:trHeight w:val="633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经营场所面积</w:t>
            </w:r>
          </w:p>
        </w:tc>
        <w:tc>
          <w:tcPr>
            <w:tcW w:w="3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年营业收入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rPr>
          <w:trHeight w:val="765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员工人数</w:t>
            </w:r>
          </w:p>
        </w:tc>
        <w:tc>
          <w:tcPr>
            <w:tcW w:w="30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已签订劳动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合同员工数</w:t>
            </w:r>
          </w:p>
        </w:tc>
        <w:tc>
          <w:tcPr>
            <w:tcW w:w="24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rPr>
          <w:trHeight w:val="563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主营业务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rPr>
          <w:trHeight w:val="552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项目是否拥有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自主知识产权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rPr>
          <w:trHeight w:val="765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项目获得过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何种奖项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rPr>
          <w:trHeight w:val="765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项目概况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  <w:t>（200字以内）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</w:p>
        </w:tc>
      </w:tr>
      <w:tr>
        <w:trPr>
          <w:trHeight w:val="578" w:hRule="atLeast"/>
          <w:jc w:val="center"/>
        </w:trPr>
        <w:tc>
          <w:tcPr>
            <w:tcW w:w="874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根据评审标准要求简要填写创业项目情况</w:t>
            </w:r>
          </w:p>
        </w:tc>
      </w:tr>
      <w:tr>
        <w:trPr>
          <w:trHeight w:val="1733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  <w:t>创业团队</w:t>
            </w:r>
          </w:p>
          <w:p>
            <w:pPr>
              <w:widowControl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  <w:t>（200字以内）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</w:tr>
      <w:tr>
        <w:trPr>
          <w:trHeight w:val="2066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带动就业情况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  <w:t>（200字以内）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</w:tr>
      <w:tr>
        <w:trPr>
          <w:trHeight w:val="2290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发展潜力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  <w:t>（200字以内）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</w:tr>
      <w:tr>
        <w:trPr>
          <w:trHeight w:val="1839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管理能力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  <w:t>（200字以内）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</w:tr>
      <w:tr>
        <w:trPr>
          <w:trHeight w:val="1896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社会效益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  <w:t>（200字以内）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</w:tr>
      <w:tr>
        <w:trPr>
          <w:trHeight w:val="2318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创新水平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highlight w:val="none"/>
              </w:rPr>
              <w:t>（200字以内）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</w:tr>
      <w:tr>
        <w:trPr>
          <w:trHeight w:val="2518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申报人声明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上述内容均据实填写，如有不实，本人愿意承担相应责任。</w:t>
            </w:r>
          </w:p>
          <w:p>
            <w:pPr>
              <w:widowControl/>
              <w:spacing w:before="100" w:beforeAutospacing="1" w:after="100" w:afterAutospacing="1" w:line="240" w:lineRule="exact"/>
              <w:ind w:firstLine="480"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申报人签名：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>         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申报日期：</w:t>
            </w:r>
          </w:p>
        </w:tc>
      </w:tr>
      <w:tr>
        <w:trPr>
          <w:trHeight w:val="3551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县（市）区人社局审核推荐意见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ind w:firstLine="48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经核对原件、材料初审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  <w:t>、实地考察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，以上填报内容属实，项目运营不存在弄虚作假或其他异常情况，符合申报条件，予以推荐。</w:t>
            </w:r>
          </w:p>
          <w:p>
            <w:pPr>
              <w:widowControl/>
              <w:spacing w:before="100" w:beforeAutospacing="1" w:after="100" w:afterAutospacing="1"/>
              <w:ind w:firstLine="3720" w:firstLineChars="15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ind w:firstLine="2880" w:firstLineChars="1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审核人（签字</w:t>
            </w:r>
            <w:r>
              <w:rPr>
                <w:rFonts w:hint="eastAsia" w:hAnsi="宋体" w:cs="宋体"/>
                <w:color w:val="000000"/>
                <w:kern w:val="0"/>
                <w:sz w:val="24"/>
                <w:highlight w:val="none"/>
                <w:lang w:eastAsia="zh-CN"/>
              </w:rPr>
              <w:t>、签章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）：</w:t>
            </w:r>
          </w:p>
          <w:p>
            <w:pPr>
              <w:widowControl/>
              <w:spacing w:before="100" w:beforeAutospacing="1" w:after="100" w:afterAutospacing="1"/>
              <w:ind w:left="1277" w:leftChars="399" w:firstLine="3000" w:firstLineChars="12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年</w:t>
            </w:r>
            <w:r>
              <w:rPr>
                <w:rFonts w:hint="eastAsia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hint="eastAsia" w:hAnsi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6" w:hRule="atLeast"/>
          <w:jc w:val="center"/>
        </w:trPr>
        <w:tc>
          <w:tcPr>
            <w:tcW w:w="1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市人社局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受理意见</w:t>
            </w:r>
          </w:p>
        </w:tc>
        <w:tc>
          <w:tcPr>
            <w:tcW w:w="702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ind w:left="2006" w:leftChars="627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ind w:left="2006" w:leftChars="627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spacing w:before="100" w:beforeAutospacing="1" w:after="100" w:afterAutospacing="1"/>
              <w:ind w:left="2006" w:leftChars="627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（盖章）年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highlight w:val="none"/>
              </w:rPr>
              <w:t> 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highlight w:val="none"/>
              </w:rPr>
              <w:t>日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  <w:t>备注：1.本表所有栏目均为必填项；2.申报人签名处须由申报人手写签字；3.本表一式一份，同时报送电子版。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</w:pPr>
    </w:p>
    <w:p>
      <w:pPr>
        <w:spacing w:line="560" w:lineRule="exact"/>
        <w:ind w:right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spacing w:line="560" w:lineRule="exact"/>
        <w:ind w:right="480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</w:pPr>
    </w:p>
    <w:p>
      <w:pPr>
        <w:spacing w:line="560" w:lineRule="exact"/>
        <w:ind w:right="48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highlight w:val="none"/>
        </w:rPr>
        <w:t>福州市优秀创业项目资助评分标准</w:t>
      </w:r>
    </w:p>
    <w:tbl>
      <w:tblPr>
        <w:tblStyle w:val="7"/>
        <w:tblpPr w:leftFromText="180" w:rightFromText="180" w:vertAnchor="text" w:horzAnchor="page" w:tblpX="1565" w:tblpY="54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2652"/>
        <w:gridCol w:w="3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highlight w:val="none"/>
              </w:rPr>
              <w:t>一级指标和分值</w:t>
            </w:r>
          </w:p>
        </w:tc>
        <w:tc>
          <w:tcPr>
            <w:tcW w:w="2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highlight w:val="none"/>
              </w:rPr>
              <w:t>二级指标和分值</w:t>
            </w:r>
          </w:p>
        </w:tc>
        <w:tc>
          <w:tcPr>
            <w:tcW w:w="3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宋体" w:eastAsia="黑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  <w:highlight w:val="none"/>
              </w:rPr>
              <w:t>指标内容说明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exact"/>
        </w:trPr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140" w:hanging="140" w:hangingChars="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1.创业团队</w:t>
            </w:r>
          </w:p>
          <w:p>
            <w:pPr>
              <w:widowControl/>
              <w:spacing w:line="300" w:lineRule="exact"/>
              <w:ind w:left="140" w:hanging="140" w:hanging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团队核心成员个人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情况（5分）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团队核心成员专业水平、成长经历、承担项目、获奖情况等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</w:trPr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团队合理性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（5分）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创业团队在研发、生产、销售、财务、管理等方面人才构建配置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2.带动就业情况</w:t>
            </w:r>
          </w:p>
          <w:p>
            <w:pPr>
              <w:widowControl/>
              <w:spacing w:line="300" w:lineRule="exact"/>
              <w:ind w:left="140" w:hanging="140" w:hanging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（30分）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吸纳就业程度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（30分）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能较好地吸纳、带动其他人员实现就业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</w:trPr>
        <w:tc>
          <w:tcPr>
            <w:tcW w:w="2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140" w:hanging="140" w:hangingChars="5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3.发展潜力</w:t>
            </w:r>
          </w:p>
          <w:p>
            <w:pPr>
              <w:widowControl/>
              <w:spacing w:line="300" w:lineRule="exact"/>
              <w:ind w:left="140" w:hanging="140" w:hanging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（20分）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项目市场前景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项目的市场需求程度、市场定位合理性、目标的合理性及实现的可能性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exact"/>
        </w:trPr>
        <w:tc>
          <w:tcPr>
            <w:tcW w:w="23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项目竞争优势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项目（产品、服务）的竞争优势、技术产品的成熟度、与市场接轨能力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exac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4.社会效益</w:t>
            </w:r>
          </w:p>
          <w:p>
            <w:pPr>
              <w:widowControl/>
              <w:spacing w:line="300" w:lineRule="exact"/>
              <w:ind w:left="140" w:hanging="140" w:hangingChars="5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（20分）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项目社会影响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（20分）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项目带来的经济收入、文化、环境方面的影响，以及社会影响力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5.管理能力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项目商业模式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项目的市场营销策略、获利方式、发展定位与规划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exact"/>
        </w:trPr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6.创新水平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26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技术先进性、创新性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（10分）</w:t>
            </w:r>
          </w:p>
        </w:tc>
        <w:tc>
          <w:tcPr>
            <w:tcW w:w="3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highlight w:val="none"/>
              </w:rPr>
              <w:t>项目的技术创新程度、技术含量和实现难度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24"/>
          <w:szCs w:val="28"/>
          <w:highlight w:val="none"/>
          <w:lang w:eastAsia="zh-CN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24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备注：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曾获得中央部委主办的创新创业大赛并在我市落地发展6个月以上（含6个月）的创业项目，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书面评审中分别给予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金、银、铜奖（或前三名相当奖项）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hint="eastAsia" w:cs="仿宋_GB2312"/>
          <w:color w:val="000000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、2</w:t>
      </w:r>
      <w:r>
        <w:rPr>
          <w:rFonts w:hint="eastAsia" w:cs="仿宋_GB2312"/>
          <w:color w:val="000000"/>
          <w:sz w:val="28"/>
          <w:szCs w:val="28"/>
          <w:highlight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、1分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highlight w:val="none"/>
        </w:rPr>
        <w:t>福州市优秀创业项目资助申报汇总表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left"/>
        <w:textAlignment w:val="top"/>
        <w:rPr>
          <w:rFonts w:ascii="宋体" w:hAnsi="宋体" w:cs="宋体"/>
          <w:color w:val="000000"/>
          <w:kern w:val="0"/>
          <w:sz w:val="24"/>
          <w:highlight w:val="none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  <w:t>推荐单位（盖章）：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         </w:t>
      </w:r>
      <w: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  <w:t>日期：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   </w:t>
      </w:r>
      <w: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  <w:t>年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  </w:t>
      </w:r>
      <w: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  <w:t>月</w:t>
      </w:r>
      <w:r>
        <w:rPr>
          <w:rFonts w:ascii="宋体" w:hAnsi="宋体" w:cs="宋体"/>
          <w:color w:val="000000"/>
          <w:kern w:val="0"/>
          <w:sz w:val="24"/>
          <w:highlight w:val="none"/>
        </w:rPr>
        <w:t>  </w:t>
      </w:r>
      <w: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  <w:t>日</w:t>
      </w:r>
    </w:p>
    <w:tbl>
      <w:tblPr>
        <w:tblStyle w:val="7"/>
        <w:tblW w:w="141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634"/>
        <w:gridCol w:w="399"/>
        <w:gridCol w:w="725"/>
        <w:gridCol w:w="872"/>
        <w:gridCol w:w="429"/>
        <w:gridCol w:w="1127"/>
        <w:gridCol w:w="502"/>
        <w:gridCol w:w="502"/>
        <w:gridCol w:w="617"/>
        <w:gridCol w:w="808"/>
        <w:gridCol w:w="543"/>
        <w:gridCol w:w="543"/>
        <w:gridCol w:w="542"/>
        <w:gridCol w:w="533"/>
        <w:gridCol w:w="532"/>
        <w:gridCol w:w="526"/>
        <w:gridCol w:w="515"/>
        <w:gridCol w:w="514"/>
        <w:gridCol w:w="512"/>
        <w:gridCol w:w="504"/>
        <w:gridCol w:w="493"/>
        <w:gridCol w:w="481"/>
        <w:gridCol w:w="464"/>
        <w:gridCol w:w="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51" w:hRule="atLeast"/>
          <w:jc w:val="center"/>
        </w:trPr>
        <w:tc>
          <w:tcPr>
            <w:tcW w:w="3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民族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生源地</w:t>
            </w:r>
          </w:p>
        </w:tc>
        <w:tc>
          <w:tcPr>
            <w:tcW w:w="4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  <w:t>申报人类型</w:t>
            </w:r>
          </w:p>
        </w:tc>
        <w:tc>
          <w:tcPr>
            <w:tcW w:w="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公司联系地址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注册类型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是否法人</w:t>
            </w:r>
          </w:p>
        </w:tc>
        <w:tc>
          <w:tcPr>
            <w:tcW w:w="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毕业（就读）院校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工商注册时间</w:t>
            </w:r>
          </w:p>
        </w:tc>
        <w:tc>
          <w:tcPr>
            <w:tcW w:w="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注册地点</w:t>
            </w:r>
          </w:p>
        </w:tc>
        <w:tc>
          <w:tcPr>
            <w:tcW w:w="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注册金额</w:t>
            </w:r>
          </w:p>
        </w:tc>
        <w:tc>
          <w:tcPr>
            <w:tcW w:w="5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行业分类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年营业收入</w:t>
            </w:r>
          </w:p>
        </w:tc>
        <w:tc>
          <w:tcPr>
            <w:tcW w:w="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员工人数</w:t>
            </w:r>
          </w:p>
        </w:tc>
        <w:tc>
          <w:tcPr>
            <w:tcW w:w="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已签订劳动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合同员工数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E-mail</w:t>
            </w:r>
          </w:p>
        </w:tc>
        <w:tc>
          <w:tcPr>
            <w:tcW w:w="4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highlight w:val="none"/>
              </w:rPr>
              <w:t>上报单位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4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4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81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81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3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9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5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7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29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0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1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08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4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4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3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5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0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9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81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64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6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80" w:lineRule="exact"/>
        <w:ind w:firstLine="480" w:firstLineChars="200"/>
        <w:jc w:val="left"/>
        <w:textAlignment w:val="auto"/>
        <w:rPr>
          <w:rFonts w:ascii="宋体" w:hAnsi="宋体" w:cs="宋体"/>
          <w:color w:val="000000"/>
          <w:kern w:val="0"/>
          <w:sz w:val="24"/>
          <w:highlight w:val="none"/>
        </w:rPr>
        <w:sectPr>
          <w:headerReference r:id="rId8" w:type="default"/>
          <w:footerReference r:id="rId9" w:type="default"/>
          <w:pgSz w:w="16838" w:h="11906" w:orient="landscape"/>
          <w:pgMar w:top="1587" w:right="1440" w:bottom="1474" w:left="1440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  <w:t>备注：本表由各县（市）区人社局填写盖章后，连同创业项目</w:t>
      </w:r>
      <w:r>
        <w:rPr>
          <w:rFonts w:hint="eastAsia" w:hAnsi="宋体" w:cs="宋体"/>
          <w:color w:val="000000"/>
          <w:kern w:val="0"/>
          <w:sz w:val="24"/>
          <w:highlight w:val="none"/>
          <w:lang w:eastAsia="zh-CN"/>
        </w:rPr>
        <w:t>申请材料</w:t>
      </w:r>
      <w:r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</w:rPr>
        <w:t>一并报送市人事人才公共服务中心（一式一份，同时报送电子版）。</w:t>
      </w:r>
    </w:p>
    <w:p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附件6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w w:val="85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highlight w:val="none"/>
        </w:rPr>
        <w:t>福州市优秀创业项目年度跟踪信息表</w:t>
      </w:r>
    </w:p>
    <w:tbl>
      <w:tblPr>
        <w:tblStyle w:val="7"/>
        <w:tblpPr w:leftFromText="180" w:rightFromText="180" w:vertAnchor="text" w:horzAnchor="margin" w:tblpXSpec="center" w:tblpY="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58"/>
        <w:gridCol w:w="1731"/>
        <w:gridCol w:w="718"/>
        <w:gridCol w:w="1119"/>
        <w:gridCol w:w="2796"/>
        <w:gridCol w:w="1642"/>
        <w:gridCol w:w="2082"/>
        <w:gridCol w:w="943"/>
        <w:gridCol w:w="1337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企业名称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生源地</w:t>
            </w: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  <w:highlight w:val="none"/>
              </w:rPr>
              <w:t>毕业院校、专业及时间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  <w:highlight w:val="none"/>
              </w:rPr>
              <w:t>获得补助时间及金额</w:t>
            </w:r>
          </w:p>
        </w:tc>
        <w:tc>
          <w:tcPr>
            <w:tcW w:w="20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  <w:highlight w:val="none"/>
              </w:rPr>
              <w:t>带动就业人数</w:t>
            </w:r>
            <w:r>
              <w:rPr>
                <w:rFonts w:eastAsia="仿宋_GB2312"/>
                <w:color w:val="000000"/>
                <w:spacing w:val="-24"/>
                <w:sz w:val="28"/>
                <w:szCs w:val="28"/>
                <w:highlight w:val="none"/>
              </w:rPr>
              <w:t>（其中大学生人数）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  <w:highlight w:val="none"/>
              </w:rPr>
              <w:t>营业额（元）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  <w:highlight w:val="none"/>
              </w:rPr>
              <w:t>纳税金额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pacing w:val="-20"/>
                <w:sz w:val="28"/>
                <w:szCs w:val="28"/>
                <w:highlight w:val="none"/>
              </w:rPr>
              <w:t>（元）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eastAsia="仿宋_GB2312"/>
                <w:color w:val="000000"/>
                <w:sz w:val="28"/>
                <w:szCs w:val="28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b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79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208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94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b/>
                <w:color w:val="000000"/>
                <w:szCs w:val="32"/>
                <w:highlight w:val="none"/>
              </w:rPr>
            </w:pPr>
          </w:p>
        </w:tc>
      </w:tr>
    </w:tbl>
    <w:p>
      <w:pPr>
        <w:spacing w:line="540" w:lineRule="exact"/>
        <w:jc w:val="center"/>
        <w:rPr>
          <w:rFonts w:eastAsia="仿宋_GB2312"/>
          <w:color w:val="000000"/>
          <w:sz w:val="30"/>
          <w:szCs w:val="30"/>
          <w:highlight w:val="none"/>
        </w:rPr>
      </w:pPr>
      <w:r>
        <w:rPr>
          <w:rFonts w:eastAsia="仿宋_GB2312"/>
          <w:color w:val="000000"/>
          <w:sz w:val="30"/>
          <w:szCs w:val="30"/>
          <w:highlight w:val="none"/>
        </w:rPr>
        <w:t>填报单位：（盖章）日期：年月日</w:t>
      </w:r>
    </w:p>
    <w:p>
      <w:pPr>
        <w:spacing w:line="340" w:lineRule="exact"/>
        <w:rPr>
          <w:rFonts w:hint="eastAsia" w:ascii="仿宋_GB2312" w:hAnsi="宋体" w:eastAsia="仿宋_GB2312" w:cs="宋体"/>
          <w:color w:val="000000"/>
          <w:kern w:val="0"/>
          <w:sz w:val="24"/>
          <w:highlight w:val="none"/>
          <w:lang w:eastAsia="zh-CN"/>
        </w:rPr>
        <w:sectPr>
          <w:footerReference r:id="rId10" w:type="default"/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</w:rPr>
        <w:t>备注：本表统计数据均为年度数据，请各县（市）区人社局填写盖章后于每年11月15日前报送福州市人事人才公共服务中心（一式一份，同时报送Excel格式电子版）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eastAsia="zh-CN"/>
        </w:rPr>
        <w:t>。</w:t>
      </w:r>
    </w:p>
    <w:p>
      <w:pPr>
        <w:jc w:val="right"/>
        <w:rPr>
          <w:rFonts w:hint="eastAsia"/>
        </w:rPr>
      </w:pPr>
    </w:p>
    <w:sectPr>
      <w:headerReference r:id="rId11" w:type="default"/>
      <w:footerReference r:id="rId13" w:type="default"/>
      <w:headerReference r:id="rId12" w:type="even"/>
      <w:footerReference r:id="rId14" w:type="even"/>
      <w:type w:val="continuous"/>
      <w:pgSz w:w="11906" w:h="16838"/>
      <w:pgMar w:top="2098" w:right="1417" w:bottom="1587" w:left="1587" w:header="850" w:footer="1361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4" w:charSpace="-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YQ7uHSAQAAo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hDu4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15 -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7AQzP9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15 -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 w:ascii="仿宋_GB2312" w:hAnsi="仿宋_GB2312" w:eastAsia="仿宋_GB2312" w:cs="仿宋_GB2312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GmCS9MAAAAFAQAADwAAAAAAAAABACAA&#10;AAAiAAAAZHJzL2Rvd25yZXYueG1sUEsBAhQAFAAAAAgAh07iQKi+PInZAQAAtAMAAA4AAAAAAAAA&#10;AQAgAAAAIgEAAGRycy9lMm9Eb2MueG1sUEsFBgAAAAAGAAYAWQEAAG0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仿宋_GB2312" w:hAnsi="仿宋_GB2312" w:eastAsia="仿宋_GB2312" w:cs="仿宋_GB2312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15 -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AZKvhZ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 xml:space="preserve"> 15 -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11"/>
      <w:jc w:val="right"/>
      <w:rPr>
        <w:rFonts w:hint="eastAsia" w:ascii="楷体_GB2312" w:eastAsia="楷体_GB2312"/>
        <w:sz w:val="28"/>
      </w:rPr>
    </w:pPr>
    <w:r>
      <w:rPr>
        <w:rStyle w:val="9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9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9"/>
        <w:rFonts w:hint="eastAsia" w:ascii="宋体" w:hAnsi="宋体" w:eastAsia="宋体"/>
        <w:sz w:val="28"/>
        <w:lang/>
      </w:rPr>
      <w:t>1</w:t>
    </w:r>
    <w:r>
      <w:rPr>
        <w:rFonts w:hint="eastAsia" w:ascii="宋体" w:hAnsi="宋体" w:eastAsia="宋体"/>
        <w:sz w:val="28"/>
      </w:rPr>
      <w:fldChar w:fldCharType="end"/>
    </w:r>
    <w:r>
      <w:rPr>
        <w:rStyle w:val="9"/>
        <w:rFonts w:hint="eastAsia" w:ascii="楷体_GB2312" w:eastAsia="楷体_GB2312"/>
        <w:sz w:val="28"/>
      </w:rPr>
      <w:t xml:space="preserve">— 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hint="eastAsia" w:ascii="楷体_GB2312" w:eastAsia="楷体_GB2312"/>
        <w:sz w:val="28"/>
      </w:rPr>
    </w:pPr>
    <w:r>
      <w:rPr>
        <w:rStyle w:val="9"/>
        <w:rFonts w:hint="eastAsia" w:ascii="楷体_GB2312" w:eastAsia="楷体_GB2312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9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9"/>
        <w:rFonts w:hint="eastAsia" w:ascii="宋体" w:hAnsi="宋体" w:eastAsia="宋体"/>
        <w:sz w:val="28"/>
        <w:lang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Style w:val="9"/>
        <w:rFonts w:hint="eastAsia" w:ascii="楷体_GB2312" w:eastAsia="楷体_GB2312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rawingGridHorizontalSpacing w:val="320"/>
  <w:drawingGridVerticalSpacing w:val="218"/>
  <w:displayHorizontalDrawingGridEvery w:val="1"/>
  <w:displayVerticalDrawingGridEvery w:val="2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836E27"/>
    <w:rsid w:val="179007DC"/>
    <w:rsid w:val="2B467F78"/>
    <w:rsid w:val="2FBD2FE3"/>
    <w:rsid w:val="421F0870"/>
    <w:rsid w:val="64663DB6"/>
    <w:rsid w:val="6D8F5C1B"/>
    <w:rsid w:val="6FFF0A93"/>
    <w:rsid w:val="703FBFC4"/>
    <w:rsid w:val="7ACD3723"/>
    <w:rsid w:val="7FFF1AA8"/>
    <w:rsid w:val="BBEF3377"/>
    <w:rsid w:val="BFBD9CFF"/>
    <w:rsid w:val="EBBD904C"/>
    <w:rsid w:val="EC37EAD9"/>
    <w:rsid w:val="EE593D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仿宋_GB2312" w:hAnsi="仿宋_GB2312" w:eastAsia="仿宋_GB2312"/>
      <w:spacing w:val="0"/>
      <w:kern w:val="2"/>
      <w:sz w:val="32"/>
      <w:lang w:val="en-US" w:eastAsia="zh-CN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99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15" w:lineRule="atLeast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page number"/>
    <w:basedOn w:val="8"/>
    <w:uiPriority w:val="0"/>
  </w:style>
  <w:style w:type="character" w:styleId="10">
    <w:name w:val="line number"/>
    <w:basedOn w:val="8"/>
    <w:uiPriority w:val="0"/>
  </w:style>
  <w:style w:type="character" w:styleId="11">
    <w:name w:val="Hyperlink"/>
    <w:unhideWhenUsed/>
    <w:qFormat/>
    <w:uiPriority w:val="99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header" Target="header3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Tencent\xwechat\xplugin\plugins\WeChatUtility\6025\extracted\&#36890;&#3069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通知.wpt</Template>
  <Company>fzgov</Company>
  <Pages>0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2020-09-19T16:08:25Z</dcterms:created>
  <dc:creator>Test</dc:creator>
  <cp:lastModifiedBy>Administrator</cp:lastModifiedBy>
  <dcterms:modified xsi:type="dcterms:W3CDTF">2026-04-27T10:49:50Z</dcterms:modified>
  <dc:title>No:0000001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6B1A255708A540618B59CBC9037C0A2E</vt:lpwstr>
  </property>
</Properties>
</file>